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A7FF" w14:textId="77777777" w:rsidR="006E2B79" w:rsidRPr="001F1B9D" w:rsidRDefault="001F1B9D">
      <w:pPr>
        <w:pStyle w:val="Kopfzeile"/>
        <w:rPr>
          <w:lang w:val="en-US"/>
        </w:rPr>
      </w:pPr>
      <w:proofErr w:type="spellStart"/>
      <w:r>
        <w:rPr>
          <w:rFonts w:ascii="Century Gothic" w:hAnsi="Century Gothic"/>
          <w:spacing w:val="16"/>
          <w:sz w:val="36"/>
          <w:szCs w:val="36"/>
          <w:lang w:val="en-US"/>
        </w:rPr>
        <w:t>Tennisclub</w:t>
      </w:r>
      <w:proofErr w:type="spellEnd"/>
      <w:r>
        <w:rPr>
          <w:rFonts w:ascii="Century Gothic" w:hAnsi="Century Gothic"/>
          <w:spacing w:val="16"/>
          <w:sz w:val="36"/>
          <w:szCs w:val="36"/>
          <w:lang w:val="en-US"/>
        </w:rPr>
        <w:t xml:space="preserve"> </w:t>
      </w:r>
      <w:proofErr w:type="spellStart"/>
      <w:r>
        <w:rPr>
          <w:rFonts w:ascii="Century Gothic" w:hAnsi="Century Gothic"/>
          <w:color w:val="44546A"/>
          <w:spacing w:val="16"/>
          <w:sz w:val="36"/>
          <w:szCs w:val="36"/>
          <w:lang w:val="en-US"/>
        </w:rPr>
        <w:t>B</w:t>
      </w:r>
      <w:r>
        <w:rPr>
          <w:rFonts w:ascii="Century Gothic" w:hAnsi="Century Gothic"/>
          <w:color w:val="333399"/>
          <w:spacing w:val="16"/>
          <w:sz w:val="36"/>
          <w:szCs w:val="36"/>
          <w:lang w:val="en-US"/>
        </w:rPr>
        <w:t>lau</w:t>
      </w:r>
      <w:proofErr w:type="spellEnd"/>
      <w:r>
        <w:rPr>
          <w:rFonts w:ascii="Century Gothic" w:hAnsi="Century Gothic"/>
          <w:spacing w:val="16"/>
          <w:sz w:val="36"/>
          <w:szCs w:val="36"/>
          <w:lang w:val="en-US"/>
        </w:rPr>
        <w:t>-</w:t>
      </w:r>
      <w:r>
        <w:rPr>
          <w:rFonts w:ascii="Century Gothic" w:hAnsi="Century Gothic"/>
          <w:color w:val="ED7D31"/>
          <w:spacing w:val="16"/>
          <w:sz w:val="36"/>
          <w:szCs w:val="36"/>
          <w:lang w:val="en-US"/>
        </w:rPr>
        <w:t>G</w:t>
      </w:r>
      <w:r>
        <w:rPr>
          <w:rFonts w:ascii="Century Gothic" w:hAnsi="Century Gothic"/>
          <w:color w:val="FF9900"/>
          <w:spacing w:val="16"/>
          <w:sz w:val="36"/>
          <w:szCs w:val="36"/>
          <w:lang w:val="en-US"/>
        </w:rPr>
        <w:t xml:space="preserve">old </w:t>
      </w:r>
      <w:proofErr w:type="spellStart"/>
      <w:r>
        <w:rPr>
          <w:rFonts w:ascii="Century Gothic" w:hAnsi="Century Gothic"/>
          <w:color w:val="000000"/>
          <w:spacing w:val="16"/>
          <w:sz w:val="36"/>
          <w:szCs w:val="36"/>
          <w:lang w:val="en-US"/>
        </w:rPr>
        <w:t>Broichweiden</w:t>
      </w:r>
      <w:proofErr w:type="spellEnd"/>
      <w:r>
        <w:rPr>
          <w:rFonts w:ascii="Century Gothic" w:hAnsi="Century Gothic"/>
          <w:spacing w:val="16"/>
          <w:sz w:val="36"/>
          <w:szCs w:val="36"/>
          <w:lang w:val="en-US"/>
        </w:rPr>
        <w:t xml:space="preserve"> 1932 </w:t>
      </w:r>
      <w:proofErr w:type="spellStart"/>
      <w:r>
        <w:rPr>
          <w:rFonts w:ascii="Century Gothic" w:hAnsi="Century Gothic"/>
          <w:spacing w:val="16"/>
          <w:sz w:val="36"/>
          <w:szCs w:val="36"/>
          <w:lang w:val="en-US"/>
        </w:rPr>
        <w:t>e.V.</w:t>
      </w:r>
      <w:proofErr w:type="spellEnd"/>
    </w:p>
    <w:p w14:paraId="4FC0D626" w14:textId="2C281555" w:rsidR="006E2B79" w:rsidRPr="001F1B9D" w:rsidRDefault="001F1B9D">
      <w:pPr>
        <w:pStyle w:val="Kopfzeile"/>
        <w:jc w:val="right"/>
        <w:rPr>
          <w:rFonts w:ascii="Century Gothic" w:hAnsi="Century Gothic"/>
          <w:spacing w:val="16"/>
          <w:lang w:val="en-US"/>
        </w:rPr>
      </w:pPr>
      <w:proofErr w:type="spellStart"/>
      <w:r w:rsidRPr="001F1B9D">
        <w:rPr>
          <w:rFonts w:ascii="Century Gothic" w:hAnsi="Century Gothic"/>
          <w:spacing w:val="16"/>
          <w:lang w:val="en-US"/>
        </w:rPr>
        <w:t>Do</w:t>
      </w:r>
      <w:r>
        <w:rPr>
          <w:rFonts w:ascii="Century Gothic" w:hAnsi="Century Gothic"/>
          <w:spacing w:val="16"/>
          <w:lang w:val="en-US"/>
        </w:rPr>
        <w:t>mmerswinkel</w:t>
      </w:r>
      <w:proofErr w:type="spellEnd"/>
      <w:r>
        <w:rPr>
          <w:rFonts w:ascii="Century Gothic" w:hAnsi="Century Gothic"/>
          <w:spacing w:val="16"/>
          <w:lang w:val="en-US"/>
        </w:rPr>
        <w:t xml:space="preserve"> 75</w:t>
      </w:r>
    </w:p>
    <w:p w14:paraId="33E45AF4" w14:textId="77777777" w:rsidR="006E2B79" w:rsidRDefault="001F1B9D">
      <w:pPr>
        <w:pStyle w:val="Kopfzeile"/>
        <w:jc w:val="right"/>
        <w:rPr>
          <w:rFonts w:ascii="Century Gothic" w:hAnsi="Century Gothic"/>
          <w:spacing w:val="16"/>
        </w:rPr>
      </w:pPr>
      <w:r w:rsidRPr="001F1B9D">
        <w:rPr>
          <w:rFonts w:ascii="Century Gothic" w:hAnsi="Century Gothic"/>
          <w:spacing w:val="16"/>
          <w:lang w:val="en-US"/>
        </w:rPr>
        <w:tab/>
      </w:r>
      <w:r w:rsidRPr="001F1B9D">
        <w:rPr>
          <w:rFonts w:ascii="Century Gothic" w:hAnsi="Century Gothic"/>
          <w:spacing w:val="16"/>
          <w:lang w:val="en-US"/>
        </w:rPr>
        <w:tab/>
        <w:t xml:space="preserve"> </w:t>
      </w:r>
      <w:r>
        <w:rPr>
          <w:rFonts w:ascii="Century Gothic" w:hAnsi="Century Gothic"/>
          <w:spacing w:val="16"/>
        </w:rPr>
        <w:t>52146 Würselen-Broichweiden</w:t>
      </w:r>
    </w:p>
    <w:p w14:paraId="2A3C075A" w14:textId="77777777" w:rsidR="001F1B9D" w:rsidRDefault="001F1B9D">
      <w:pPr>
        <w:pStyle w:val="berschrift1"/>
        <w:jc w:val="center"/>
        <w:rPr>
          <w:rFonts w:ascii="Century Gothic" w:hAnsi="Century Gothic"/>
        </w:rPr>
      </w:pPr>
    </w:p>
    <w:p w14:paraId="0A7093BF" w14:textId="77777777" w:rsidR="001F1B9D" w:rsidRDefault="001F1B9D">
      <w:pPr>
        <w:pStyle w:val="berschrift1"/>
        <w:jc w:val="center"/>
        <w:rPr>
          <w:rFonts w:ascii="Century Gothic" w:hAnsi="Century Gothic"/>
        </w:rPr>
      </w:pPr>
    </w:p>
    <w:p w14:paraId="4B15BD2B" w14:textId="5BF2BE04" w:rsidR="006E2B79" w:rsidRDefault="001F1B9D">
      <w:pPr>
        <w:pStyle w:val="berschrift1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Aufnahme-Antrag</w:t>
      </w:r>
    </w:p>
    <w:p w14:paraId="1C06F2AA" w14:textId="77777777" w:rsidR="006E2B79" w:rsidRDefault="006E2B79">
      <w:pPr>
        <w:rPr>
          <w:rFonts w:ascii="Century Gothic" w:hAnsi="Century Gothic" w:cs="Arial"/>
          <w:sz w:val="22"/>
        </w:rPr>
      </w:pPr>
    </w:p>
    <w:p w14:paraId="519827A4" w14:textId="77777777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Hiermit beantrage ich die Mitgliedschaft im Tennisclub Blau-Gold Broichweiden 1932 e.V.</w:t>
      </w:r>
    </w:p>
    <w:p w14:paraId="5535AE25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7351"/>
      </w:tblGrid>
      <w:tr w:rsidR="006E2B79" w14:paraId="3FF0A8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6AD0B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92C2E" w14:textId="77777777" w:rsidR="006E2B79" w:rsidRDefault="006E2B79">
            <w:pPr>
              <w:spacing w:before="60" w:after="4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E2B79" w14:paraId="6AFE8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CC411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Vorname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A6EEE" w14:textId="77777777" w:rsidR="006E2B79" w:rsidRDefault="006E2B79">
            <w:pPr>
              <w:spacing w:before="60" w:after="4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E2B79" w14:paraId="6AA5AA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96E2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Geburtsdatum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9393D" w14:textId="77777777" w:rsidR="006E2B79" w:rsidRDefault="006E2B79">
            <w:pPr>
              <w:spacing w:before="60" w:after="4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E2B79" w14:paraId="739253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C0748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Adresse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05A3B" w14:textId="77777777" w:rsidR="006E2B79" w:rsidRDefault="006E2B79">
            <w:pPr>
              <w:spacing w:before="60" w:after="4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E2B79" w14:paraId="624E71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16100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Telefon /Telefax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323B9" w14:textId="77777777" w:rsidR="006E2B79" w:rsidRDefault="006E2B79">
            <w:pPr>
              <w:spacing w:before="60" w:after="4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E2B79" w14:paraId="2A17FC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65C06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Handy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486A" w14:textId="77777777" w:rsidR="006E2B79" w:rsidRDefault="006E2B79">
            <w:pPr>
              <w:spacing w:before="60" w:after="4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E2B79" w14:paraId="60FABB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35219" w14:textId="77777777" w:rsidR="006E2B79" w:rsidRDefault="001F1B9D">
            <w:pPr>
              <w:spacing w:before="60" w:after="4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E-Mail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19054" w14:textId="77777777" w:rsidR="006E2B79" w:rsidRDefault="006E2B7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3342485" w14:textId="77777777" w:rsidR="006E2B79" w:rsidRDefault="006E2B79" w:rsidP="001F1B9D">
      <w:pPr>
        <w:pBdr>
          <w:bottom w:val="single" w:sz="4" w:space="6" w:color="00000A"/>
        </w:pBdr>
        <w:rPr>
          <w:rFonts w:ascii="Century Gothic" w:hAnsi="Century Gothic" w:cs="Arial"/>
          <w:sz w:val="20"/>
          <w:szCs w:val="20"/>
        </w:rPr>
      </w:pPr>
    </w:p>
    <w:p w14:paraId="626A0032" w14:textId="3C287CA3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7842578C" w14:textId="77777777" w:rsidR="001F1B9D" w:rsidRDefault="001F1B9D">
      <w:pPr>
        <w:rPr>
          <w:rFonts w:ascii="Century Gothic" w:hAnsi="Century Gothic" w:cs="Arial"/>
          <w:sz w:val="20"/>
          <w:szCs w:val="20"/>
        </w:rPr>
      </w:pPr>
    </w:p>
    <w:p w14:paraId="17965E00" w14:textId="77777777" w:rsidR="006E2B79" w:rsidRDefault="001F1B9D">
      <w:pPr>
        <w:tabs>
          <w:tab w:val="left" w:pos="3390"/>
        </w:tabs>
      </w:pPr>
      <w:r>
        <w:rPr>
          <w:rFonts w:ascii="Century Gothic" w:hAnsi="Century Gothic" w:cs="Arial"/>
          <w:sz w:val="20"/>
          <w:szCs w:val="20"/>
        </w:rPr>
        <w:t>Der Jahresbeitrag beträgt:</w:t>
      </w:r>
      <w:r>
        <w:rPr>
          <w:rFonts w:ascii="Century Gothic" w:hAnsi="Century Gothic" w:cs="Arial"/>
          <w:sz w:val="20"/>
          <w:szCs w:val="20"/>
        </w:rPr>
        <w:tab/>
      </w:r>
    </w:p>
    <w:p w14:paraId="7EA0E5B0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7D9879E9" w14:textId="77777777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</w:t>
      </w:r>
      <w:r>
        <w:rPr>
          <w:rFonts w:ascii="Century Gothic" w:hAnsi="Century Gothic" w:cs="Arial"/>
          <w:sz w:val="20"/>
          <w:szCs w:val="20"/>
        </w:rPr>
        <w:tab/>
        <w:t>für jugendliche Mitglieder, die zu Beginn des Kalenderjahres</w:t>
      </w:r>
    </w:p>
    <w:p w14:paraId="5D89CBEA" w14:textId="77777777" w:rsidR="006E2B79" w:rsidRDefault="001F1B9D">
      <w:pPr>
        <w:ind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das 16. </w:t>
      </w:r>
      <w:r>
        <w:rPr>
          <w:rFonts w:ascii="Century Gothic" w:hAnsi="Century Gothic" w:cs="Arial"/>
          <w:sz w:val="20"/>
          <w:szCs w:val="20"/>
        </w:rPr>
        <w:t xml:space="preserve">Lebensjahr noch nicht vollendet haben 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 </w:t>
      </w:r>
      <w:proofErr w:type="gramStart"/>
      <w:r>
        <w:rPr>
          <w:rFonts w:ascii="Century Gothic" w:hAnsi="Century Gothic" w:cs="Arial"/>
          <w:sz w:val="20"/>
          <w:szCs w:val="20"/>
        </w:rPr>
        <w:t>€  85</w:t>
      </w:r>
      <w:proofErr w:type="gramEnd"/>
      <w:r>
        <w:rPr>
          <w:rFonts w:ascii="Century Gothic" w:hAnsi="Century Gothic" w:cs="Arial"/>
          <w:sz w:val="20"/>
          <w:szCs w:val="20"/>
        </w:rPr>
        <w:t>,00</w:t>
      </w:r>
    </w:p>
    <w:p w14:paraId="0A60BBFC" w14:textId="77777777" w:rsidR="006E2B79" w:rsidRDefault="006E2B79">
      <w:pPr>
        <w:ind w:firstLine="708"/>
        <w:rPr>
          <w:rFonts w:ascii="Century Gothic" w:hAnsi="Century Gothic" w:cs="Arial"/>
          <w:sz w:val="20"/>
          <w:szCs w:val="20"/>
        </w:rPr>
      </w:pPr>
    </w:p>
    <w:p w14:paraId="3C185C35" w14:textId="77777777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</w:t>
      </w:r>
      <w:r>
        <w:rPr>
          <w:rFonts w:ascii="Century Gothic" w:hAnsi="Century Gothic" w:cs="Arial"/>
          <w:sz w:val="20"/>
          <w:szCs w:val="20"/>
        </w:rPr>
        <w:tab/>
        <w:t>für Mitglieder, die zu Beginn des Kalenderjahres das 21. Lebensjahr</w:t>
      </w:r>
    </w:p>
    <w:p w14:paraId="0D9636CC" w14:textId="77777777" w:rsidR="006E2B79" w:rsidRDefault="001F1B9D">
      <w:pPr>
        <w:ind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noch nicht vollendet haben oder das 27. Lebensjahr noch nicht</w:t>
      </w:r>
    </w:p>
    <w:p w14:paraId="56C0E5E8" w14:textId="7AF8F6FF" w:rsidR="006E2B79" w:rsidRDefault="001F1B9D">
      <w:pPr>
        <w:ind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vollendet haben und sich in Ausbildung befinden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€ 120</w:t>
      </w:r>
      <w:r>
        <w:rPr>
          <w:rFonts w:ascii="Century Gothic" w:hAnsi="Century Gothic" w:cs="Arial"/>
          <w:sz w:val="20"/>
          <w:szCs w:val="20"/>
        </w:rPr>
        <w:t>,00</w:t>
      </w:r>
    </w:p>
    <w:p w14:paraId="4140DF28" w14:textId="77777777" w:rsidR="006E2B79" w:rsidRDefault="006E2B79">
      <w:pPr>
        <w:ind w:firstLine="708"/>
        <w:rPr>
          <w:rFonts w:ascii="Century Gothic" w:hAnsi="Century Gothic" w:cs="Arial"/>
          <w:sz w:val="20"/>
          <w:szCs w:val="20"/>
        </w:rPr>
      </w:pPr>
    </w:p>
    <w:p w14:paraId="70BDCE41" w14:textId="77777777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</w:t>
      </w:r>
      <w:r>
        <w:rPr>
          <w:rFonts w:ascii="Century Gothic" w:hAnsi="Century Gothic" w:cs="Arial"/>
          <w:sz w:val="20"/>
          <w:szCs w:val="20"/>
        </w:rPr>
        <w:tab/>
        <w:t>für inak</w:t>
      </w:r>
      <w:r>
        <w:rPr>
          <w:rFonts w:ascii="Century Gothic" w:hAnsi="Century Gothic" w:cs="Arial"/>
          <w:sz w:val="20"/>
          <w:szCs w:val="20"/>
        </w:rPr>
        <w:t>tive Mitglieder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€   50,00</w:t>
      </w:r>
    </w:p>
    <w:p w14:paraId="3C9E93D1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2A998AAD" w14:textId="77777777" w:rsidR="006E2B79" w:rsidRDefault="001F1B9D">
      <w:pPr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für alle übrigen Mitglieder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€ 240,00</w:t>
      </w:r>
    </w:p>
    <w:p w14:paraId="5F69C8D7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784AD092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69306387" w14:textId="20E40D0D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Im 1. Jahr der aktiven Mitgliedschaft bieten wir ein Schnupperjahr zum halben Beitragssatz an.</w:t>
      </w:r>
    </w:p>
    <w:p w14:paraId="67D56FC1" w14:textId="7C6E8EFB" w:rsidR="001F1B9D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Überweisen Sie den Mitgliedsbeitrag unter Angabe des Namens des Mitgliedes an folgende Bankverbindung:</w:t>
      </w:r>
    </w:p>
    <w:p w14:paraId="51067ABC" w14:textId="009F52E5" w:rsidR="001F1B9D" w:rsidRDefault="001F1B9D">
      <w:pPr>
        <w:rPr>
          <w:rFonts w:ascii="Century Gothic" w:hAnsi="Century Gothic" w:cs="Arial"/>
          <w:sz w:val="20"/>
          <w:szCs w:val="20"/>
        </w:rPr>
      </w:pPr>
    </w:p>
    <w:p w14:paraId="7B3BD170" w14:textId="61FAB99E" w:rsidR="001F1B9D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IBAN: DE37 3905 0000 0004 5000 39   Kontoinhaber: TC Blau Gold  Broichweiden </w:t>
      </w:r>
    </w:p>
    <w:p w14:paraId="006720DE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0F648A91" w14:textId="77777777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Die Spielordnung ist den Aushängen auf der Anlage zu entnehmen. Weitere Informati</w:t>
      </w:r>
      <w:r>
        <w:rPr>
          <w:rFonts w:ascii="Century Gothic" w:hAnsi="Century Gothic" w:cs="Arial"/>
          <w:sz w:val="20"/>
          <w:szCs w:val="20"/>
        </w:rPr>
        <w:t>onen auch unter tc-bg-broichweiden.de. Das Mitglied bestätigt, die aktuelle Satzung erhalten zu haben.</w:t>
      </w:r>
    </w:p>
    <w:p w14:paraId="1F248CB5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5836CE28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498FAEBF" w14:textId="77777777" w:rsidR="006E2B79" w:rsidRDefault="006E2B79">
      <w:pPr>
        <w:rPr>
          <w:rFonts w:ascii="Century Gothic" w:hAnsi="Century Gothic" w:cs="Arial"/>
          <w:sz w:val="20"/>
          <w:szCs w:val="20"/>
        </w:rPr>
      </w:pPr>
    </w:p>
    <w:p w14:paraId="282FA38A" w14:textId="77777777" w:rsidR="006E2B79" w:rsidRDefault="001F1B9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__________________, den ____________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Unterschrift: _______________________</w:t>
      </w:r>
    </w:p>
    <w:p w14:paraId="46A1A9EB" w14:textId="77777777" w:rsidR="006E2B79" w:rsidRDefault="001F1B9D"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</w:t>
      </w:r>
      <w:r>
        <w:rPr>
          <w:rFonts w:ascii="Century Gothic" w:hAnsi="Century Gothic" w:cs="Arial"/>
          <w:sz w:val="20"/>
          <w:szCs w:val="20"/>
        </w:rPr>
        <w:t xml:space="preserve">                                </w:t>
      </w:r>
      <w:r>
        <w:rPr>
          <w:rFonts w:ascii="Century Gothic" w:hAnsi="Century Gothic" w:cs="Arial"/>
          <w:sz w:val="16"/>
          <w:szCs w:val="16"/>
        </w:rPr>
        <w:t>(bei Minderjährigen Unterschrift Eltern)</w:t>
      </w:r>
    </w:p>
    <w:sectPr w:rsidR="006E2B79"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43D0" w14:textId="77777777" w:rsidR="00000000" w:rsidRDefault="001F1B9D">
      <w:r>
        <w:separator/>
      </w:r>
    </w:p>
  </w:endnote>
  <w:endnote w:type="continuationSeparator" w:id="0">
    <w:p w14:paraId="3915FAB0" w14:textId="77777777" w:rsidR="00000000" w:rsidRDefault="001F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6C78" w14:textId="77777777" w:rsidR="00000000" w:rsidRDefault="001F1B9D">
      <w:r>
        <w:rPr>
          <w:color w:val="000000"/>
        </w:rPr>
        <w:separator/>
      </w:r>
    </w:p>
  </w:footnote>
  <w:footnote w:type="continuationSeparator" w:id="0">
    <w:p w14:paraId="08FF757D" w14:textId="77777777" w:rsidR="00000000" w:rsidRDefault="001F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6277"/>
    <w:multiLevelType w:val="multilevel"/>
    <w:tmpl w:val="61EC02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2B79"/>
    <w:rsid w:val="001F1B9D"/>
    <w:rsid w:val="006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547E"/>
  <w15:docId w15:val="{5D845EE2-EACD-46C2-B534-D87AA9DD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hAnsi="Arial" w:cs="Arial"/>
      <w:b/>
      <w:bCs/>
      <w:sz w:val="24"/>
      <w:szCs w:val="24"/>
      <w:lang w:eastAsia="de-DE"/>
    </w:rPr>
  </w:style>
  <w:style w:type="character" w:customStyle="1" w:styleId="Internetlink">
    <w:name w:val="Internet link"/>
    <w:basedOn w:val="Absatz-Standardschriftart"/>
    <w:rPr>
      <w:rFonts w:cs="Times New Roman"/>
      <w:color w:val="0000FF"/>
      <w:u w:val="single"/>
    </w:rPr>
  </w:style>
  <w:style w:type="character" w:customStyle="1" w:styleId="KopfzeileZchn">
    <w:name w:val="Kopfzeile Zchn"/>
    <w:basedOn w:val="Absatz-Standardschriftart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1212</Characters>
  <Application>Microsoft Office Word</Application>
  <DocSecurity>4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tennisclub blau-gold e</dc:title>
  <dc:creator>Stephanie Eigelshoven</dc:creator>
  <cp:lastModifiedBy>Drespe, Andre</cp:lastModifiedBy>
  <cp:revision>2</cp:revision>
  <cp:lastPrinted>2020-09-22T10:36:00Z</cp:lastPrinted>
  <dcterms:created xsi:type="dcterms:W3CDTF">2024-04-29T09:02:00Z</dcterms:created>
  <dcterms:modified xsi:type="dcterms:W3CDTF">2024-04-29T09:02:00Z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"SPARKASSE AACHEN"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